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47"/>
        <w:gridCol w:w="6469"/>
      </w:tblGrid>
      <w:tr w:rsidR="000D778A" w:rsidRPr="00885EF7" w14:paraId="588D8B5F" w14:textId="77777777" w:rsidTr="00496071">
        <w:tc>
          <w:tcPr>
            <w:tcW w:w="2547" w:type="dxa"/>
          </w:tcPr>
          <w:p w14:paraId="334721E4" w14:textId="77777777" w:rsidR="000D778A" w:rsidRPr="00885EF7" w:rsidRDefault="000D778A" w:rsidP="00496071">
            <w:pPr>
              <w:rPr>
                <w:rFonts w:asciiTheme="minorHAnsi" w:hAnsiTheme="minorHAnsi" w:cstheme="minorHAnsi"/>
                <w:b/>
                <w:bCs/>
              </w:rPr>
            </w:pPr>
            <w:bookmarkStart w:id="0" w:name="_GoBack"/>
            <w:bookmarkEnd w:id="0"/>
            <w:r w:rsidRPr="00885EF7">
              <w:rPr>
                <w:rFonts w:asciiTheme="minorHAnsi" w:hAnsiTheme="minorHAnsi" w:cstheme="minorHAnsi"/>
                <w:b/>
                <w:bCs/>
              </w:rPr>
              <w:t>Policy name</w:t>
            </w:r>
          </w:p>
        </w:tc>
        <w:tc>
          <w:tcPr>
            <w:tcW w:w="6469" w:type="dxa"/>
          </w:tcPr>
          <w:p w14:paraId="2E1CF98E" w14:textId="5834AE12" w:rsidR="000D778A" w:rsidRDefault="005F6F85" w:rsidP="00496071">
            <w:pPr>
              <w:rPr>
                <w:rFonts w:asciiTheme="minorHAnsi" w:hAnsiTheme="minorHAnsi" w:cstheme="minorHAnsi"/>
                <w:b/>
                <w:bCs/>
              </w:rPr>
            </w:pPr>
            <w:r>
              <w:rPr>
                <w:rFonts w:asciiTheme="minorHAnsi" w:hAnsiTheme="minorHAnsi" w:cstheme="minorHAnsi"/>
                <w:b/>
                <w:bCs/>
              </w:rPr>
              <w:t xml:space="preserve">Charging and Remissions </w:t>
            </w:r>
          </w:p>
          <w:p w14:paraId="4AEBF11C" w14:textId="5370EC10" w:rsidR="00885EF7" w:rsidRPr="00885EF7" w:rsidRDefault="00885EF7" w:rsidP="00496071">
            <w:pPr>
              <w:rPr>
                <w:rFonts w:asciiTheme="minorHAnsi" w:hAnsiTheme="minorHAnsi" w:cstheme="minorHAnsi"/>
                <w:b/>
                <w:bCs/>
              </w:rPr>
            </w:pPr>
          </w:p>
        </w:tc>
      </w:tr>
      <w:tr w:rsidR="000D778A" w:rsidRPr="00885EF7" w14:paraId="3FC7CD6D" w14:textId="77777777" w:rsidTr="00496071">
        <w:tc>
          <w:tcPr>
            <w:tcW w:w="2547" w:type="dxa"/>
          </w:tcPr>
          <w:p w14:paraId="180551FE" w14:textId="77777777" w:rsidR="000D778A" w:rsidRPr="00885EF7" w:rsidRDefault="000D778A" w:rsidP="00496071">
            <w:pPr>
              <w:rPr>
                <w:rFonts w:asciiTheme="minorHAnsi" w:hAnsiTheme="minorHAnsi" w:cstheme="minorHAnsi"/>
                <w:b/>
                <w:bCs/>
              </w:rPr>
            </w:pPr>
            <w:r w:rsidRPr="00885EF7">
              <w:rPr>
                <w:rFonts w:asciiTheme="minorHAnsi" w:hAnsiTheme="minorHAnsi" w:cstheme="minorHAnsi"/>
                <w:b/>
                <w:bCs/>
              </w:rPr>
              <w:t>Publish date</w:t>
            </w:r>
          </w:p>
        </w:tc>
        <w:tc>
          <w:tcPr>
            <w:tcW w:w="6469" w:type="dxa"/>
          </w:tcPr>
          <w:p w14:paraId="260664B5" w14:textId="3EACCE8C" w:rsidR="000D778A" w:rsidRDefault="005F6F85" w:rsidP="00496071">
            <w:pPr>
              <w:rPr>
                <w:rFonts w:asciiTheme="minorHAnsi" w:hAnsiTheme="minorHAnsi" w:cstheme="minorHAnsi"/>
                <w:b/>
                <w:bCs/>
              </w:rPr>
            </w:pPr>
            <w:r>
              <w:rPr>
                <w:rFonts w:asciiTheme="minorHAnsi" w:hAnsiTheme="minorHAnsi" w:cstheme="minorHAnsi"/>
                <w:b/>
                <w:bCs/>
              </w:rPr>
              <w:t>Ju</w:t>
            </w:r>
            <w:r w:rsidR="00123BE3">
              <w:rPr>
                <w:rFonts w:asciiTheme="minorHAnsi" w:hAnsiTheme="minorHAnsi" w:cstheme="minorHAnsi"/>
                <w:b/>
                <w:bCs/>
              </w:rPr>
              <w:t>ly</w:t>
            </w:r>
            <w:r>
              <w:rPr>
                <w:rFonts w:asciiTheme="minorHAnsi" w:hAnsiTheme="minorHAnsi" w:cstheme="minorHAnsi"/>
                <w:b/>
                <w:bCs/>
              </w:rPr>
              <w:t xml:space="preserve"> 2024</w:t>
            </w:r>
          </w:p>
          <w:p w14:paraId="1F273FD0" w14:textId="43A4D82F" w:rsidR="00885EF7" w:rsidRPr="00885EF7" w:rsidRDefault="00885EF7" w:rsidP="00496071">
            <w:pPr>
              <w:rPr>
                <w:rFonts w:asciiTheme="minorHAnsi" w:hAnsiTheme="minorHAnsi" w:cstheme="minorHAnsi"/>
                <w:b/>
                <w:bCs/>
              </w:rPr>
            </w:pPr>
          </w:p>
        </w:tc>
      </w:tr>
      <w:tr w:rsidR="000D778A" w:rsidRPr="00885EF7" w14:paraId="003974B2" w14:textId="77777777" w:rsidTr="00496071">
        <w:tc>
          <w:tcPr>
            <w:tcW w:w="2547" w:type="dxa"/>
          </w:tcPr>
          <w:p w14:paraId="6F20B7A5" w14:textId="77777777" w:rsidR="000D778A" w:rsidRPr="00885EF7" w:rsidRDefault="000D778A" w:rsidP="00496071">
            <w:pPr>
              <w:rPr>
                <w:rFonts w:asciiTheme="minorHAnsi" w:hAnsiTheme="minorHAnsi" w:cstheme="minorHAnsi"/>
                <w:b/>
                <w:bCs/>
              </w:rPr>
            </w:pPr>
            <w:r w:rsidRPr="00885EF7">
              <w:rPr>
                <w:rFonts w:asciiTheme="minorHAnsi" w:hAnsiTheme="minorHAnsi" w:cstheme="minorHAnsi"/>
                <w:b/>
                <w:bCs/>
              </w:rPr>
              <w:t>Renewal date</w:t>
            </w:r>
          </w:p>
        </w:tc>
        <w:tc>
          <w:tcPr>
            <w:tcW w:w="6469" w:type="dxa"/>
          </w:tcPr>
          <w:p w14:paraId="149D473B" w14:textId="029F3219" w:rsidR="000D778A" w:rsidRDefault="005F6F85" w:rsidP="00496071">
            <w:pPr>
              <w:rPr>
                <w:rFonts w:asciiTheme="minorHAnsi" w:hAnsiTheme="minorHAnsi" w:cstheme="minorHAnsi"/>
                <w:b/>
                <w:bCs/>
              </w:rPr>
            </w:pPr>
            <w:r>
              <w:rPr>
                <w:rFonts w:asciiTheme="minorHAnsi" w:hAnsiTheme="minorHAnsi" w:cstheme="minorHAnsi"/>
                <w:b/>
                <w:bCs/>
              </w:rPr>
              <w:t>Ju</w:t>
            </w:r>
            <w:r w:rsidR="00123BE3">
              <w:rPr>
                <w:rFonts w:asciiTheme="minorHAnsi" w:hAnsiTheme="minorHAnsi" w:cstheme="minorHAnsi"/>
                <w:b/>
                <w:bCs/>
              </w:rPr>
              <w:t>ly</w:t>
            </w:r>
            <w:r>
              <w:rPr>
                <w:rFonts w:asciiTheme="minorHAnsi" w:hAnsiTheme="minorHAnsi" w:cstheme="minorHAnsi"/>
                <w:b/>
                <w:bCs/>
              </w:rPr>
              <w:t xml:space="preserve"> 2026 </w:t>
            </w:r>
          </w:p>
          <w:p w14:paraId="5532281B" w14:textId="5E52413A" w:rsidR="00885EF7" w:rsidRPr="00885EF7" w:rsidRDefault="00885EF7" w:rsidP="00496071">
            <w:pPr>
              <w:rPr>
                <w:rFonts w:asciiTheme="minorHAnsi" w:hAnsiTheme="minorHAnsi" w:cstheme="minorHAnsi"/>
                <w:b/>
                <w:bCs/>
              </w:rPr>
            </w:pPr>
          </w:p>
        </w:tc>
      </w:tr>
      <w:tr w:rsidR="000D778A" w:rsidRPr="00885EF7" w14:paraId="12CD914B" w14:textId="77777777" w:rsidTr="00496071">
        <w:tc>
          <w:tcPr>
            <w:tcW w:w="2547" w:type="dxa"/>
          </w:tcPr>
          <w:p w14:paraId="373E7ED2" w14:textId="77777777" w:rsidR="000D778A" w:rsidRPr="00885EF7" w:rsidRDefault="000D778A" w:rsidP="00496071">
            <w:pPr>
              <w:rPr>
                <w:rFonts w:asciiTheme="minorHAnsi" w:hAnsiTheme="minorHAnsi" w:cstheme="minorHAnsi"/>
                <w:b/>
                <w:bCs/>
              </w:rPr>
            </w:pPr>
            <w:r w:rsidRPr="00885EF7">
              <w:rPr>
                <w:rFonts w:asciiTheme="minorHAnsi" w:hAnsiTheme="minorHAnsi" w:cstheme="minorHAnsi"/>
                <w:b/>
                <w:bCs/>
              </w:rPr>
              <w:t>Full/partial or minor edits since the last version</w:t>
            </w:r>
          </w:p>
        </w:tc>
        <w:tc>
          <w:tcPr>
            <w:tcW w:w="6469" w:type="dxa"/>
          </w:tcPr>
          <w:p w14:paraId="1ADC7C4C" w14:textId="77777777" w:rsidR="00734A43" w:rsidRDefault="00B03D4F" w:rsidP="00496071">
            <w:pPr>
              <w:rPr>
                <w:rFonts w:asciiTheme="minorHAnsi" w:hAnsiTheme="minorHAnsi" w:cstheme="minorHAnsi"/>
                <w:b/>
                <w:bCs/>
              </w:rPr>
            </w:pPr>
            <w:r>
              <w:rPr>
                <w:rFonts w:asciiTheme="minorHAnsi" w:hAnsiTheme="minorHAnsi" w:cstheme="minorHAnsi"/>
                <w:b/>
                <w:bCs/>
              </w:rPr>
              <w:t>Minor</w:t>
            </w:r>
            <w:r w:rsidR="00734A43">
              <w:rPr>
                <w:rFonts w:asciiTheme="minorHAnsi" w:hAnsiTheme="minorHAnsi" w:cstheme="minorHAnsi"/>
                <w:b/>
                <w:bCs/>
              </w:rPr>
              <w:t xml:space="preserve">. </w:t>
            </w:r>
          </w:p>
          <w:p w14:paraId="6CC3880B" w14:textId="77777777" w:rsidR="00734A43" w:rsidRDefault="00734A43" w:rsidP="00496071">
            <w:pPr>
              <w:rPr>
                <w:rFonts w:asciiTheme="minorHAnsi" w:hAnsiTheme="minorHAnsi" w:cstheme="minorHAnsi"/>
                <w:b/>
                <w:bCs/>
              </w:rPr>
            </w:pPr>
          </w:p>
          <w:p w14:paraId="739413EE" w14:textId="17993CF0" w:rsidR="00885EF7" w:rsidRPr="00734A43" w:rsidRDefault="00734A43" w:rsidP="00496071">
            <w:pPr>
              <w:rPr>
                <w:rFonts w:asciiTheme="minorHAnsi" w:hAnsiTheme="minorHAnsi" w:cstheme="minorHAnsi"/>
                <w:b/>
                <w:bCs/>
              </w:rPr>
            </w:pPr>
            <w:r w:rsidRPr="00734A43">
              <w:rPr>
                <w:rFonts w:asciiTheme="minorHAnsi" w:hAnsiTheme="minorHAnsi" w:cstheme="minorHAnsi"/>
                <w:b/>
                <w:bCs/>
              </w:rPr>
              <w:t xml:space="preserve">This policy was formally approved by Board in July 2024, however following challenge from a parent the following bullet point has been revised. </w:t>
            </w:r>
          </w:p>
        </w:tc>
      </w:tr>
    </w:tbl>
    <w:p w14:paraId="35C04FD4" w14:textId="1604FCB0" w:rsidR="00EA357C" w:rsidRDefault="00EA357C" w:rsidP="00E86438">
      <w:pPr>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47"/>
        <w:gridCol w:w="6469"/>
      </w:tblGrid>
      <w:tr w:rsidR="00885EF7" w:rsidRPr="00885EF7" w14:paraId="7F6ABE68" w14:textId="77777777" w:rsidTr="00496071">
        <w:tc>
          <w:tcPr>
            <w:tcW w:w="2547" w:type="dxa"/>
          </w:tcPr>
          <w:p w14:paraId="6902F70A" w14:textId="77777777" w:rsidR="00885EF7" w:rsidRPr="00885EF7" w:rsidRDefault="00885EF7" w:rsidP="00496071">
            <w:pPr>
              <w:rPr>
                <w:rFonts w:asciiTheme="minorHAnsi" w:hAnsiTheme="minorHAnsi" w:cstheme="minorHAnsi"/>
                <w:b/>
                <w:bCs/>
              </w:rPr>
            </w:pPr>
            <w:r w:rsidRPr="00885EF7">
              <w:rPr>
                <w:rFonts w:asciiTheme="minorHAnsi" w:hAnsiTheme="minorHAnsi" w:cstheme="minorHAnsi"/>
                <w:b/>
                <w:bCs/>
              </w:rPr>
              <w:t>Details of edit/change</w:t>
            </w:r>
          </w:p>
        </w:tc>
        <w:tc>
          <w:tcPr>
            <w:tcW w:w="6469" w:type="dxa"/>
          </w:tcPr>
          <w:p w14:paraId="31CC2316" w14:textId="77777777" w:rsidR="00885EF7" w:rsidRPr="00885EF7" w:rsidRDefault="00885EF7" w:rsidP="00496071">
            <w:pPr>
              <w:rPr>
                <w:rFonts w:asciiTheme="minorHAnsi" w:hAnsiTheme="minorHAnsi" w:cstheme="minorHAnsi"/>
                <w:b/>
                <w:bCs/>
              </w:rPr>
            </w:pPr>
            <w:r w:rsidRPr="00885EF7">
              <w:rPr>
                <w:rFonts w:asciiTheme="minorHAnsi" w:hAnsiTheme="minorHAnsi" w:cstheme="minorHAnsi"/>
                <w:b/>
                <w:bCs/>
              </w:rPr>
              <w:t>Notes</w:t>
            </w:r>
          </w:p>
        </w:tc>
      </w:tr>
      <w:tr w:rsidR="00885EF7" w:rsidRPr="00885EF7" w14:paraId="1451C171" w14:textId="77777777" w:rsidTr="00496071">
        <w:tc>
          <w:tcPr>
            <w:tcW w:w="2547" w:type="dxa"/>
          </w:tcPr>
          <w:p w14:paraId="2C44C7BB" w14:textId="2A0EDBBD" w:rsidR="00885EF7" w:rsidRDefault="00D93F3B" w:rsidP="00D93F3B">
            <w:pPr>
              <w:ind w:firstLine="22"/>
              <w:rPr>
                <w:rFonts w:asciiTheme="minorHAnsi" w:hAnsiTheme="minorHAnsi" w:cstheme="minorHAnsi"/>
              </w:rPr>
            </w:pPr>
            <w:r>
              <w:rPr>
                <w:rFonts w:asciiTheme="minorHAnsi" w:hAnsiTheme="minorHAnsi" w:cstheme="minorHAnsi"/>
              </w:rPr>
              <w:t xml:space="preserve">Para </w:t>
            </w:r>
            <w:r w:rsidR="003F39CA">
              <w:rPr>
                <w:rFonts w:asciiTheme="minorHAnsi" w:hAnsiTheme="minorHAnsi" w:cstheme="minorHAnsi"/>
              </w:rPr>
              <w:t>7.0</w:t>
            </w:r>
          </w:p>
          <w:p w14:paraId="3D179D8F" w14:textId="692ADBF2" w:rsidR="00885EF7" w:rsidRPr="00885EF7" w:rsidRDefault="00885EF7" w:rsidP="00496071">
            <w:pPr>
              <w:rPr>
                <w:rFonts w:asciiTheme="minorHAnsi" w:hAnsiTheme="minorHAnsi" w:cstheme="minorHAnsi"/>
              </w:rPr>
            </w:pPr>
          </w:p>
        </w:tc>
        <w:tc>
          <w:tcPr>
            <w:tcW w:w="6469" w:type="dxa"/>
          </w:tcPr>
          <w:p w14:paraId="778A1FF1" w14:textId="5509CA0F" w:rsidR="00063C2A" w:rsidRDefault="00B64498" w:rsidP="00496071">
            <w:pPr>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The school may recover the full costs of the following activities but charges will not exceed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actual cost</w:t>
            </w:r>
            <w:r>
              <w:rPr>
                <w:rFonts w:asciiTheme="minorHAnsi" w:eastAsia="Calibri" w:hAnsiTheme="minorHAnsi" w:cstheme="minorHAnsi"/>
                <w:color w:val="000000"/>
                <w:lang w:eastAsia="en-GB"/>
              </w:rPr>
              <w:t>:</w:t>
            </w:r>
          </w:p>
          <w:p w14:paraId="1E9FCB75" w14:textId="77777777" w:rsidR="00B64498" w:rsidRDefault="00B64498" w:rsidP="00496071">
            <w:pPr>
              <w:rPr>
                <w:rFonts w:asciiTheme="minorHAnsi" w:hAnsiTheme="minorHAnsi" w:cstheme="minorHAnsi"/>
              </w:rPr>
            </w:pPr>
          </w:p>
          <w:p w14:paraId="2D3842F6" w14:textId="7B12E15C" w:rsidR="000E219D" w:rsidRDefault="000E219D" w:rsidP="00AC5989">
            <w:pPr>
              <w:pStyle w:val="ListParagraph"/>
              <w:numPr>
                <w:ilvl w:val="0"/>
                <w:numId w:val="9"/>
              </w:numPr>
              <w:spacing w:after="5" w:line="250" w:lineRule="auto"/>
              <w:ind w:left="607" w:right="212" w:hanging="284"/>
              <w:contextualSpacing/>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Food Technology. The cost of materials for products or ingredients in food products if parents/carers have indicated in advance that they wish to own the final product</w:t>
            </w:r>
          </w:p>
          <w:p w14:paraId="35F3C280" w14:textId="77777777" w:rsidR="00AC5989" w:rsidRDefault="00AC5989" w:rsidP="00AC5989">
            <w:pPr>
              <w:spacing w:after="5" w:line="250" w:lineRule="auto"/>
              <w:ind w:right="212"/>
              <w:contextualSpacing/>
              <w:jc w:val="both"/>
              <w:rPr>
                <w:rFonts w:asciiTheme="minorHAnsi" w:eastAsia="Calibri" w:hAnsiTheme="minorHAnsi" w:cstheme="minorHAnsi"/>
                <w:color w:val="000000"/>
                <w:lang w:eastAsia="en-GB"/>
              </w:rPr>
            </w:pPr>
          </w:p>
          <w:p w14:paraId="00AB4C80" w14:textId="64B5F593" w:rsidR="00167397" w:rsidRDefault="00690E54" w:rsidP="00167397">
            <w:pPr>
              <w:spacing w:after="5" w:line="250" w:lineRule="auto"/>
              <w:jc w:val="both"/>
              <w:rPr>
                <w:rFonts w:asciiTheme="minorHAnsi" w:hAnsiTheme="minorHAnsi" w:cstheme="minorHAnsi"/>
              </w:rPr>
            </w:pPr>
            <w:r>
              <w:rPr>
                <w:rFonts w:asciiTheme="minorHAnsi" w:hAnsiTheme="minorHAnsi" w:cstheme="minorHAnsi"/>
              </w:rPr>
              <w:t>Revised</w:t>
            </w:r>
            <w:r w:rsidR="000E219D" w:rsidRPr="00167397">
              <w:rPr>
                <w:rFonts w:asciiTheme="minorHAnsi" w:hAnsiTheme="minorHAnsi" w:cstheme="minorHAnsi"/>
              </w:rPr>
              <w:t xml:space="preserve"> version </w:t>
            </w:r>
            <w:r w:rsidR="00167397">
              <w:rPr>
                <w:rFonts w:asciiTheme="minorHAnsi" w:hAnsiTheme="minorHAnsi" w:cstheme="minorHAnsi"/>
              </w:rPr>
              <w:t>–</w:t>
            </w:r>
          </w:p>
          <w:p w14:paraId="3D178DB7" w14:textId="77777777" w:rsidR="00167397" w:rsidRDefault="00167397" w:rsidP="00167397">
            <w:pPr>
              <w:spacing w:after="5" w:line="250" w:lineRule="auto"/>
              <w:jc w:val="both"/>
              <w:rPr>
                <w:rFonts w:asciiTheme="minorHAnsi" w:hAnsiTheme="minorHAnsi" w:cstheme="minorHAnsi"/>
              </w:rPr>
            </w:pPr>
          </w:p>
          <w:p w14:paraId="31821DA3" w14:textId="1A13B249" w:rsidR="00983063" w:rsidRPr="00167397" w:rsidRDefault="000E219D" w:rsidP="00167397">
            <w:pPr>
              <w:spacing w:after="5" w:line="250" w:lineRule="auto"/>
              <w:jc w:val="both"/>
              <w:rPr>
                <w:rFonts w:asciiTheme="minorHAnsi" w:eastAsia="Calibri" w:hAnsiTheme="minorHAnsi" w:cstheme="minorHAnsi"/>
                <w:color w:val="000000"/>
                <w:lang w:eastAsia="en-GB"/>
              </w:rPr>
            </w:pPr>
            <w:r w:rsidRPr="00167397">
              <w:rPr>
                <w:rFonts w:asciiTheme="minorHAnsi" w:hAnsiTheme="minorHAnsi" w:cstheme="minorHAnsi"/>
              </w:rPr>
              <w:t xml:space="preserve"> </w:t>
            </w:r>
            <w:bookmarkStart w:id="1" w:name="_Hlk181273576"/>
            <w:r w:rsidR="00983063" w:rsidRPr="00167397">
              <w:rPr>
                <w:rFonts w:asciiTheme="minorHAnsi" w:eastAsia="Calibri" w:hAnsiTheme="minorHAnsi" w:cstheme="minorHAnsi"/>
                <w:color w:val="000000"/>
                <w:lang w:eastAsia="en-GB"/>
              </w:rPr>
              <w:t xml:space="preserve">Charges will be levied for the following activities: </w:t>
            </w:r>
          </w:p>
          <w:p w14:paraId="67B7D5AC" w14:textId="77777777" w:rsidR="00983063" w:rsidRDefault="00983063" w:rsidP="00AC5989">
            <w:pPr>
              <w:spacing w:after="5" w:line="250" w:lineRule="auto"/>
              <w:ind w:left="607" w:right="212" w:hanging="284"/>
              <w:jc w:val="both"/>
              <w:rPr>
                <w:rFonts w:asciiTheme="minorHAnsi" w:eastAsia="Calibri" w:hAnsiTheme="minorHAnsi" w:cstheme="minorHAnsi"/>
                <w:color w:val="000000"/>
                <w:lang w:eastAsia="en-GB"/>
              </w:rPr>
            </w:pPr>
          </w:p>
          <w:p w14:paraId="4E044181" w14:textId="4F671373" w:rsidR="00063C2A" w:rsidRPr="00EB07CD" w:rsidRDefault="00983063" w:rsidP="00EB07CD">
            <w:pPr>
              <w:pStyle w:val="ListParagraph"/>
              <w:numPr>
                <w:ilvl w:val="0"/>
                <w:numId w:val="9"/>
              </w:numPr>
              <w:spacing w:after="26" w:line="250" w:lineRule="auto"/>
              <w:ind w:left="607" w:right="212" w:hanging="284"/>
              <w:contextualSpacing/>
              <w:jc w:val="both"/>
              <w:rPr>
                <w:rFonts w:asciiTheme="minorHAnsi" w:hAnsiTheme="minorHAnsi" w:cstheme="minorHAnsi"/>
              </w:rPr>
            </w:pPr>
            <w:r w:rsidRPr="00EB07CD">
              <w:rPr>
                <w:rFonts w:asciiTheme="minorHAnsi" w:eastAsia="Calibri" w:hAnsiTheme="minorHAnsi" w:cstheme="minorHAnsi"/>
                <w:color w:val="000000"/>
                <w:lang w:eastAsia="en-GB"/>
              </w:rPr>
              <w:t>Food Technology</w:t>
            </w:r>
            <w:r w:rsidR="00EB07CD" w:rsidRPr="00EB07CD">
              <w:rPr>
                <w:rFonts w:asciiTheme="minorHAnsi" w:eastAsia="Calibri" w:hAnsiTheme="minorHAnsi" w:cstheme="minorHAnsi"/>
                <w:color w:val="000000"/>
                <w:lang w:eastAsia="en-GB"/>
              </w:rPr>
              <w:t>,</w:t>
            </w:r>
            <w:bookmarkEnd w:id="1"/>
            <w:r w:rsidR="00EB07CD" w:rsidRPr="00EB07CD">
              <w:rPr>
                <w:rFonts w:asciiTheme="minorHAnsi" w:eastAsia="Calibri" w:hAnsiTheme="minorHAnsi" w:cstheme="minorHAnsi"/>
                <w:color w:val="000000"/>
                <w:lang w:eastAsia="en-GB"/>
              </w:rPr>
              <w:t xml:space="preserve"> </w:t>
            </w:r>
            <w:r w:rsidR="00EB07CD" w:rsidRPr="00EB07CD">
              <w:rPr>
                <w:rFonts w:asciiTheme="minorHAnsi" w:hAnsiTheme="minorHAnsi" w:cstheme="minorHAnsi"/>
              </w:rPr>
              <w:t>where parents have requested the school to provide cooking ingredients on their behalf. Alternatively, students are expected to provide their own ingredients for practical lessons. Where the school is in receipt of Pupil Premium, recharging of ingredients by the school may be waived where financial assistance has been requested.</w:t>
            </w:r>
          </w:p>
        </w:tc>
      </w:tr>
    </w:tbl>
    <w:p w14:paraId="08601499" w14:textId="77777777" w:rsidR="00885EF7" w:rsidRPr="000D778A" w:rsidRDefault="00885EF7" w:rsidP="00E86438">
      <w:pPr>
        <w:jc w:val="both"/>
        <w:rPr>
          <w:rFonts w:asciiTheme="minorHAnsi" w:hAnsiTheme="minorHAnsi" w:cstheme="minorHAnsi"/>
          <w:sz w:val="24"/>
          <w:szCs w:val="24"/>
        </w:rPr>
      </w:pPr>
    </w:p>
    <w:sectPr w:rsidR="00885EF7" w:rsidRPr="000D778A" w:rsidSect="001F069C">
      <w:headerReference w:type="default" r:id="rId10"/>
      <w:footerReference w:type="default" r:id="rId11"/>
      <w:type w:val="continuous"/>
      <w:pgSz w:w="11910" w:h="16840"/>
      <w:pgMar w:top="2410" w:right="570" w:bottom="0" w:left="851" w:header="864" w:footer="1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C4513" w14:textId="77777777" w:rsidR="00925ED3" w:rsidRDefault="00925ED3" w:rsidP="001F069C">
      <w:r>
        <w:separator/>
      </w:r>
    </w:p>
  </w:endnote>
  <w:endnote w:type="continuationSeparator" w:id="0">
    <w:p w14:paraId="76D75AB5" w14:textId="77777777" w:rsidR="00925ED3" w:rsidRDefault="00925ED3" w:rsidP="001F069C">
      <w:r>
        <w:continuationSeparator/>
      </w:r>
    </w:p>
  </w:endnote>
  <w:endnote w:type="continuationNotice" w:id="1">
    <w:p w14:paraId="60FA6955" w14:textId="77777777" w:rsidR="00925ED3" w:rsidRDefault="00925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C7A8F" w14:textId="77777777" w:rsidR="001F069C" w:rsidRDefault="001F069C" w:rsidP="001F069C">
    <w:pPr>
      <w:rPr>
        <w:sz w:val="2"/>
        <w:szCs w:val="2"/>
      </w:rPr>
    </w:pPr>
    <w:r>
      <w:rPr>
        <w:noProof/>
        <w:lang w:val="en-GB" w:eastAsia="en-GB"/>
      </w:rPr>
      <mc:AlternateContent>
        <mc:Choice Requires="wpg">
          <w:drawing>
            <wp:anchor distT="0" distB="0" distL="114300" distR="114300" simplePos="0" relativeHeight="251658243" behindDoc="1" locked="0" layoutInCell="1" allowOverlap="1" wp14:anchorId="2929EF90" wp14:editId="48D83ED4">
              <wp:simplePos x="0" y="0"/>
              <wp:positionH relativeFrom="page">
                <wp:posOffset>179705</wp:posOffset>
              </wp:positionH>
              <wp:positionV relativeFrom="page">
                <wp:posOffset>9638030</wp:posOffset>
              </wp:positionV>
              <wp:extent cx="7200265" cy="874395"/>
              <wp:effectExtent l="0" t="0" r="0" b="0"/>
              <wp:wrapNone/>
              <wp:docPr id="4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74395"/>
                        <a:chOff x="283" y="15178"/>
                        <a:chExt cx="11339" cy="1377"/>
                      </a:xfrm>
                    </wpg:grpSpPr>
                    <wps:wsp>
                      <wps:cNvPr id="44" name="Freeform 19"/>
                      <wps:cNvSpPr>
                        <a:spLocks/>
                      </wps:cNvSpPr>
                      <wps:spPr bwMode="auto">
                        <a:xfrm>
                          <a:off x="4015" y="15177"/>
                          <a:ext cx="7607" cy="1025"/>
                        </a:xfrm>
                        <a:custGeom>
                          <a:avLst/>
                          <a:gdLst>
                            <a:gd name="T0" fmla="+- 0 11622 4016"/>
                            <a:gd name="T1" fmla="*/ T0 w 7607"/>
                            <a:gd name="T2" fmla="+- 0 15178 15178"/>
                            <a:gd name="T3" fmla="*/ 15178 h 1025"/>
                            <a:gd name="T4" fmla="+- 0 4016 4016"/>
                            <a:gd name="T5" fmla="*/ T4 w 7607"/>
                            <a:gd name="T6" fmla="+- 0 16202 15178"/>
                            <a:gd name="T7" fmla="*/ 16202 h 1025"/>
                            <a:gd name="T8" fmla="+- 0 11622 4016"/>
                            <a:gd name="T9" fmla="*/ T8 w 7607"/>
                            <a:gd name="T10" fmla="+- 0 16149 15178"/>
                            <a:gd name="T11" fmla="*/ 16149 h 1025"/>
                            <a:gd name="T12" fmla="+- 0 11622 4016"/>
                            <a:gd name="T13" fmla="*/ T12 w 7607"/>
                            <a:gd name="T14" fmla="+- 0 15178 15178"/>
                            <a:gd name="T15" fmla="*/ 15178 h 1025"/>
                          </a:gdLst>
                          <a:ahLst/>
                          <a:cxnLst>
                            <a:cxn ang="0">
                              <a:pos x="T1" y="T3"/>
                            </a:cxn>
                            <a:cxn ang="0">
                              <a:pos x="T5" y="T7"/>
                            </a:cxn>
                            <a:cxn ang="0">
                              <a:pos x="T9" y="T11"/>
                            </a:cxn>
                            <a:cxn ang="0">
                              <a:pos x="T13" y="T15"/>
                            </a:cxn>
                          </a:cxnLst>
                          <a:rect l="0" t="0" r="r" b="b"/>
                          <a:pathLst>
                            <a:path w="7607" h="1025">
                              <a:moveTo>
                                <a:pt x="7606" y="0"/>
                              </a:moveTo>
                              <a:lnTo>
                                <a:pt x="0" y="1024"/>
                              </a:lnTo>
                              <a:lnTo>
                                <a:pt x="7606" y="971"/>
                              </a:lnTo>
                              <a:lnTo>
                                <a:pt x="7606"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0"/>
                      <wps:cNvSpPr>
                        <a:spLocks/>
                      </wps:cNvSpPr>
                      <wps:spPr bwMode="auto">
                        <a:xfrm>
                          <a:off x="283" y="15474"/>
                          <a:ext cx="11339" cy="1080"/>
                        </a:xfrm>
                        <a:custGeom>
                          <a:avLst/>
                          <a:gdLst>
                            <a:gd name="T0" fmla="+- 0 11622 283"/>
                            <a:gd name="T1" fmla="*/ T0 w 11339"/>
                            <a:gd name="T2" fmla="+- 0 15474 15474"/>
                            <a:gd name="T3" fmla="*/ 15474 h 1080"/>
                            <a:gd name="T4" fmla="+- 0 283 283"/>
                            <a:gd name="T5" fmla="*/ T4 w 11339"/>
                            <a:gd name="T6" fmla="+- 0 16554 15474"/>
                            <a:gd name="T7" fmla="*/ 16554 h 1080"/>
                            <a:gd name="T8" fmla="+- 0 11622 283"/>
                            <a:gd name="T9" fmla="*/ T8 w 11339"/>
                            <a:gd name="T10" fmla="+- 0 16554 15474"/>
                            <a:gd name="T11" fmla="*/ 16554 h 1080"/>
                            <a:gd name="T12" fmla="+- 0 11622 283"/>
                            <a:gd name="T13" fmla="*/ T12 w 11339"/>
                            <a:gd name="T14" fmla="+- 0 15474 15474"/>
                            <a:gd name="T15" fmla="*/ 15474 h 1080"/>
                          </a:gdLst>
                          <a:ahLst/>
                          <a:cxnLst>
                            <a:cxn ang="0">
                              <a:pos x="T1" y="T3"/>
                            </a:cxn>
                            <a:cxn ang="0">
                              <a:pos x="T5" y="T7"/>
                            </a:cxn>
                            <a:cxn ang="0">
                              <a:pos x="T9" y="T11"/>
                            </a:cxn>
                            <a:cxn ang="0">
                              <a:pos x="T13" y="T15"/>
                            </a:cxn>
                          </a:cxnLst>
                          <a:rect l="0" t="0" r="r" b="b"/>
                          <a:pathLst>
                            <a:path w="11339" h="1080">
                              <a:moveTo>
                                <a:pt x="11339" y="0"/>
                              </a:moveTo>
                              <a:lnTo>
                                <a:pt x="0" y="1080"/>
                              </a:lnTo>
                              <a:lnTo>
                                <a:pt x="11339" y="1080"/>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1"/>
                      <wps:cNvSpPr>
                        <a:spLocks/>
                      </wps:cNvSpPr>
                      <wps:spPr bwMode="auto">
                        <a:xfrm>
                          <a:off x="283" y="15444"/>
                          <a:ext cx="5616" cy="1110"/>
                        </a:xfrm>
                        <a:custGeom>
                          <a:avLst/>
                          <a:gdLst>
                            <a:gd name="T0" fmla="+- 0 283 283"/>
                            <a:gd name="T1" fmla="*/ T0 w 5616"/>
                            <a:gd name="T2" fmla="+- 0 15445 15445"/>
                            <a:gd name="T3" fmla="*/ 15445 h 1110"/>
                            <a:gd name="T4" fmla="+- 0 283 283"/>
                            <a:gd name="T5" fmla="*/ T4 w 5616"/>
                            <a:gd name="T6" fmla="+- 0 16554 15445"/>
                            <a:gd name="T7" fmla="*/ 16554 h 1110"/>
                            <a:gd name="T8" fmla="+- 0 5899 283"/>
                            <a:gd name="T9" fmla="*/ T8 w 5616"/>
                            <a:gd name="T10" fmla="+- 0 16554 15445"/>
                            <a:gd name="T11" fmla="*/ 16554 h 1110"/>
                            <a:gd name="T12" fmla="+- 0 283 283"/>
                            <a:gd name="T13" fmla="*/ T12 w 5616"/>
                            <a:gd name="T14" fmla="+- 0 15445 15445"/>
                            <a:gd name="T15" fmla="*/ 15445 h 1110"/>
                          </a:gdLst>
                          <a:ahLst/>
                          <a:cxnLst>
                            <a:cxn ang="0">
                              <a:pos x="T1" y="T3"/>
                            </a:cxn>
                            <a:cxn ang="0">
                              <a:pos x="T5" y="T7"/>
                            </a:cxn>
                            <a:cxn ang="0">
                              <a:pos x="T9" y="T11"/>
                            </a:cxn>
                            <a:cxn ang="0">
                              <a:pos x="T13" y="T15"/>
                            </a:cxn>
                          </a:cxnLst>
                          <a:rect l="0" t="0" r="r" b="b"/>
                          <a:pathLst>
                            <a:path w="5616" h="1110">
                              <a:moveTo>
                                <a:pt x="0" y="0"/>
                              </a:moveTo>
                              <a:lnTo>
                                <a:pt x="0" y="1109"/>
                              </a:lnTo>
                              <a:lnTo>
                                <a:pt x="5616" y="1109"/>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2"/>
                      <wps:cNvSpPr>
                        <a:spLocks/>
                      </wps:cNvSpPr>
                      <wps:spPr bwMode="auto">
                        <a:xfrm>
                          <a:off x="283" y="16193"/>
                          <a:ext cx="5616" cy="361"/>
                        </a:xfrm>
                        <a:custGeom>
                          <a:avLst/>
                          <a:gdLst>
                            <a:gd name="T0" fmla="+- 0 4072 283"/>
                            <a:gd name="T1" fmla="*/ T0 w 5616"/>
                            <a:gd name="T2" fmla="+- 0 16193 16193"/>
                            <a:gd name="T3" fmla="*/ 16193 h 361"/>
                            <a:gd name="T4" fmla="+- 0 283 283"/>
                            <a:gd name="T5" fmla="*/ T4 w 5616"/>
                            <a:gd name="T6" fmla="+- 0 16554 16193"/>
                            <a:gd name="T7" fmla="*/ 16554 h 361"/>
                            <a:gd name="T8" fmla="+- 0 5899 283"/>
                            <a:gd name="T9" fmla="*/ T8 w 5616"/>
                            <a:gd name="T10" fmla="+- 0 16554 16193"/>
                            <a:gd name="T11" fmla="*/ 16554 h 361"/>
                            <a:gd name="T12" fmla="+- 0 4072 283"/>
                            <a:gd name="T13" fmla="*/ T12 w 5616"/>
                            <a:gd name="T14" fmla="+- 0 16193 16193"/>
                            <a:gd name="T15" fmla="*/ 16193 h 361"/>
                          </a:gdLst>
                          <a:ahLst/>
                          <a:cxnLst>
                            <a:cxn ang="0">
                              <a:pos x="T1" y="T3"/>
                            </a:cxn>
                            <a:cxn ang="0">
                              <a:pos x="T5" y="T7"/>
                            </a:cxn>
                            <a:cxn ang="0">
                              <a:pos x="T9" y="T11"/>
                            </a:cxn>
                            <a:cxn ang="0">
                              <a:pos x="T13" y="T15"/>
                            </a:cxn>
                          </a:cxnLst>
                          <a:rect l="0" t="0" r="r" b="b"/>
                          <a:pathLst>
                            <a:path w="5616" h="361">
                              <a:moveTo>
                                <a:pt x="3789" y="0"/>
                              </a:moveTo>
                              <a:lnTo>
                                <a:pt x="0" y="361"/>
                              </a:lnTo>
                              <a:lnTo>
                                <a:pt x="5616" y="361"/>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3" y="15930"/>
                          <a:ext cx="328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93265B" id="Group 18" o:spid="_x0000_s1026" style="position:absolute;margin-left:14.15pt;margin-top:758.9pt;width:566.95pt;height:68.85pt;z-index:-251652096;mso-position-horizontal-relative:page;mso-position-vertical-relative:page" coordorigin="283,15178" coordsize="11339,1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">
              <v:shape id="Freeform 19" o:spid="_x0000_s1027" style="position:absolute;left:4015;top:15177;width:7607;height:1025;visibility:visible;mso-wrap-style:square;v-text-anchor:top" coordsize="7607,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" path="m7606,l,1024,7606,971,7606,xe" fillcolor="#45276f" stroked="f">
                <v:path arrowok="t" o:connecttype="custom" o:connectlocs="7606,15178;0,16202;7606,16149;7606,15178" o:connectangles="0,0,0,0"/>
              </v:shape>
              <v:shape id="Freeform 20" o:spid="_x0000_s1028" style="position:absolute;left:283;top:15474;width:11339;height:1080;visibility:visible;mso-wrap-style:square;v-text-anchor:top" coordsize="11339,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" path="m11339,l,1080r11339,l11339,xe" fillcolor="#1a8784" stroked="f">
                <v:path arrowok="t" o:connecttype="custom" o:connectlocs="11339,15474;0,16554;11339,16554;11339,15474" o:connectangles="0,0,0,0"/>
              </v:shape>
              <v:shape id="Freeform 21" o:spid="_x0000_s1029" style="position:absolute;left:283;top:15444;width:5616;height:1110;visibility:visible;mso-wrap-style:square;v-text-anchor:top" coordsize="56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" path="m,l,1109r5616,l,xe" fillcolor="#f7a822" stroked="f">
                <v:path arrowok="t" o:connecttype="custom" o:connectlocs="0,15445;0,16554;5616,16554;0,15445" o:connectangles="0,0,0,0"/>
              </v:shape>
              <v:shape id="Freeform 22" o:spid="_x0000_s1030" style="position:absolute;left:283;top:16193;width:5616;height:361;visibility:visible;mso-wrap-style:square;v-text-anchor:top" coordsize="561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" path="m3789,l,361r5616,l3789,xe" fillcolor="#df5c3b" stroked="f">
                <v:path arrowok="t" o:connecttype="custom" o:connectlocs="3789,16193;0,16554;5616,16554;3789,1619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1" type="#_x0000_t75" style="position:absolute;left:7983;top:15930;width:3288;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">
                <v:imagedata r:id="rId2" o:title=""/>
              </v:shape>
              <w10:wrap anchorx="page" anchory="page"/>
            </v:group>
          </w:pict>
        </mc:Fallback>
      </mc:AlternateContent>
    </w:r>
    <w:r>
      <w:rPr>
        <w:noProof/>
        <w:lang w:val="en-GB" w:eastAsia="en-GB"/>
      </w:rPr>
      <mc:AlternateContent>
        <mc:Choice Requires="wps">
          <w:drawing>
            <wp:anchor distT="0" distB="0" distL="114300" distR="114300" simplePos="0" relativeHeight="251658244" behindDoc="1" locked="0" layoutInCell="1" allowOverlap="1" wp14:anchorId="2AEF2ADA" wp14:editId="344BACE3">
              <wp:simplePos x="0" y="0"/>
              <wp:positionH relativeFrom="page">
                <wp:posOffset>1040130</wp:posOffset>
              </wp:positionH>
              <wp:positionV relativeFrom="page">
                <wp:posOffset>750570</wp:posOffset>
              </wp:positionV>
              <wp:extent cx="89535" cy="152400"/>
              <wp:effectExtent l="0" t="0" r="0" b="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8D004" w14:textId="77777777" w:rsidR="001F069C" w:rsidRDefault="001F069C" w:rsidP="001F069C">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EF2ADA" id="_x0000_t202" coordsize="21600,21600" o:spt="202" path="m,l,21600r21600,l21600,xe">
              <v:stroke joinstyle="miter"/>
              <v:path gradientshapeok="t" o:connecttype="rect"/>
            </v:shapetype>
            <v:shape id="Text Box 34" o:spid="_x0000_s1027" type="#_x0000_t202" style="position:absolute;margin-left:81.9pt;margin-top:59.1pt;width:7.05pt;height:1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" filled="f" stroked="f">
              <v:textbox inset="0,0,0,0">
                <w:txbxContent>
                  <w:p w14:paraId="0888D004" w14:textId="77777777" w:rsidR="001F069C" w:rsidRDefault="001F069C" w:rsidP="001F069C">
                    <w:pPr>
                      <w:spacing w:before="4"/>
                      <w:ind w:left="40"/>
                      <w:rPr>
                        <w:sz w:val="17"/>
                      </w:rPr>
                    </w:pPr>
                  </w:p>
                </w:txbxContent>
              </v:textbox>
              <w10:wrap anchorx="page" anchory="page"/>
            </v:shape>
          </w:pict>
        </mc:Fallback>
      </mc:AlternateContent>
    </w:r>
  </w:p>
  <w:p w14:paraId="794675BF" w14:textId="77777777" w:rsidR="001F069C" w:rsidRDefault="001F0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907E7" w14:textId="77777777" w:rsidR="00925ED3" w:rsidRDefault="00925ED3" w:rsidP="001F069C">
      <w:r>
        <w:separator/>
      </w:r>
    </w:p>
  </w:footnote>
  <w:footnote w:type="continuationSeparator" w:id="0">
    <w:p w14:paraId="0723131F" w14:textId="77777777" w:rsidR="00925ED3" w:rsidRDefault="00925ED3" w:rsidP="001F069C">
      <w:r>
        <w:continuationSeparator/>
      </w:r>
    </w:p>
  </w:footnote>
  <w:footnote w:type="continuationNotice" w:id="1">
    <w:p w14:paraId="2D96042C" w14:textId="77777777" w:rsidR="00925ED3" w:rsidRDefault="00925E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5B12" w14:textId="77777777" w:rsidR="001F069C" w:rsidRDefault="001F069C" w:rsidP="001F069C">
    <w:pPr>
      <w:rPr>
        <w:sz w:val="2"/>
        <w:szCs w:val="2"/>
      </w:rPr>
    </w:pPr>
    <w:r>
      <w:rPr>
        <w:noProof/>
        <w:lang w:val="en-GB" w:eastAsia="en-GB"/>
      </w:rPr>
      <w:drawing>
        <wp:anchor distT="0" distB="0" distL="0" distR="0" simplePos="0" relativeHeight="251658240" behindDoc="1" locked="0" layoutInCell="1" allowOverlap="1" wp14:anchorId="63D23AE2" wp14:editId="1329E405">
          <wp:simplePos x="0" y="0"/>
          <wp:positionH relativeFrom="page">
            <wp:posOffset>1454782</wp:posOffset>
          </wp:positionH>
          <wp:positionV relativeFrom="page">
            <wp:posOffset>632782</wp:posOffset>
          </wp:positionV>
          <wp:extent cx="1153546" cy="624784"/>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153546" cy="624784"/>
                  </a:xfrm>
                  <a:prstGeom prst="rect">
                    <a:avLst/>
                  </a:prstGeom>
                </pic:spPr>
              </pic:pic>
            </a:graphicData>
          </a:graphic>
        </wp:anchor>
      </w:drawing>
    </w:r>
    <w:r>
      <w:rPr>
        <w:noProof/>
        <w:lang w:val="en-GB" w:eastAsia="en-GB"/>
      </w:rPr>
      <mc:AlternateContent>
        <mc:Choice Requires="wpg">
          <w:drawing>
            <wp:anchor distT="0" distB="0" distL="114300" distR="114300" simplePos="0" relativeHeight="251658241" behindDoc="1" locked="0" layoutInCell="1" allowOverlap="1" wp14:anchorId="491D4738" wp14:editId="0341FA0D">
              <wp:simplePos x="0" y="0"/>
              <wp:positionH relativeFrom="page">
                <wp:posOffset>539750</wp:posOffset>
              </wp:positionH>
              <wp:positionV relativeFrom="page">
                <wp:posOffset>539750</wp:posOffset>
              </wp:positionV>
              <wp:extent cx="713105" cy="810895"/>
              <wp:effectExtent l="0" t="0" r="0" b="0"/>
              <wp:wrapNone/>
              <wp:docPr id="5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810895"/>
                        <a:chOff x="850" y="850"/>
                        <a:chExt cx="1123" cy="1277"/>
                      </a:xfrm>
                    </wpg:grpSpPr>
                    <wps:wsp>
                      <wps:cNvPr id="51" name="Freeform 8"/>
                      <wps:cNvSpPr>
                        <a:spLocks/>
                      </wps:cNvSpPr>
                      <wps:spPr bwMode="auto">
                        <a:xfrm>
                          <a:off x="850" y="1166"/>
                          <a:ext cx="769" cy="352"/>
                        </a:xfrm>
                        <a:custGeom>
                          <a:avLst/>
                          <a:gdLst>
                            <a:gd name="T0" fmla="+- 0 1619 850"/>
                            <a:gd name="T1" fmla="*/ T0 w 769"/>
                            <a:gd name="T2" fmla="+- 0 1167 1167"/>
                            <a:gd name="T3" fmla="*/ 1167 h 352"/>
                            <a:gd name="T4" fmla="+- 0 850 850"/>
                            <a:gd name="T5" fmla="*/ T4 w 769"/>
                            <a:gd name="T6" fmla="+- 0 1510 1167"/>
                            <a:gd name="T7" fmla="*/ 1510 h 352"/>
                            <a:gd name="T8" fmla="+- 0 1060 850"/>
                            <a:gd name="T9" fmla="*/ T8 w 769"/>
                            <a:gd name="T10" fmla="+- 0 1519 1167"/>
                            <a:gd name="T11" fmla="*/ 1519 h 352"/>
                            <a:gd name="T12" fmla="+- 0 1619 850"/>
                            <a:gd name="T13" fmla="*/ T12 w 769"/>
                            <a:gd name="T14" fmla="+- 0 1167 1167"/>
                            <a:gd name="T15" fmla="*/ 1167 h 352"/>
                          </a:gdLst>
                          <a:ahLst/>
                          <a:cxnLst>
                            <a:cxn ang="0">
                              <a:pos x="T1" y="T3"/>
                            </a:cxn>
                            <a:cxn ang="0">
                              <a:pos x="T5" y="T7"/>
                            </a:cxn>
                            <a:cxn ang="0">
                              <a:pos x="T9" y="T11"/>
                            </a:cxn>
                            <a:cxn ang="0">
                              <a:pos x="T13" y="T15"/>
                            </a:cxn>
                          </a:cxnLst>
                          <a:rect l="0" t="0" r="r" b="b"/>
                          <a:pathLst>
                            <a:path w="769" h="352">
                              <a:moveTo>
                                <a:pt x="769" y="0"/>
                              </a:moveTo>
                              <a:lnTo>
                                <a:pt x="0" y="343"/>
                              </a:lnTo>
                              <a:lnTo>
                                <a:pt x="210" y="352"/>
                              </a:lnTo>
                              <a:lnTo>
                                <a:pt x="769"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9"/>
                      <wps:cNvSpPr>
                        <a:spLocks/>
                      </wps:cNvSpPr>
                      <wps:spPr bwMode="auto">
                        <a:xfrm>
                          <a:off x="850" y="1509"/>
                          <a:ext cx="844" cy="493"/>
                        </a:xfrm>
                        <a:custGeom>
                          <a:avLst/>
                          <a:gdLst>
                            <a:gd name="T0" fmla="+- 0 850 850"/>
                            <a:gd name="T1" fmla="*/ T0 w 844"/>
                            <a:gd name="T2" fmla="+- 0 1510 1510"/>
                            <a:gd name="T3" fmla="*/ 1510 h 493"/>
                            <a:gd name="T4" fmla="+- 0 1694 850"/>
                            <a:gd name="T5" fmla="*/ T4 w 844"/>
                            <a:gd name="T6" fmla="+- 0 2002 1510"/>
                            <a:gd name="T7" fmla="*/ 2002 h 493"/>
                            <a:gd name="T8" fmla="+- 0 1060 850"/>
                            <a:gd name="T9" fmla="*/ T8 w 844"/>
                            <a:gd name="T10" fmla="+- 0 1519 1510"/>
                            <a:gd name="T11" fmla="*/ 1519 h 493"/>
                            <a:gd name="T12" fmla="+- 0 850 850"/>
                            <a:gd name="T13" fmla="*/ T12 w 844"/>
                            <a:gd name="T14" fmla="+- 0 1510 1510"/>
                            <a:gd name="T15" fmla="*/ 1510 h 493"/>
                          </a:gdLst>
                          <a:ahLst/>
                          <a:cxnLst>
                            <a:cxn ang="0">
                              <a:pos x="T1" y="T3"/>
                            </a:cxn>
                            <a:cxn ang="0">
                              <a:pos x="T5" y="T7"/>
                            </a:cxn>
                            <a:cxn ang="0">
                              <a:pos x="T9" y="T11"/>
                            </a:cxn>
                            <a:cxn ang="0">
                              <a:pos x="T13" y="T15"/>
                            </a:cxn>
                          </a:cxnLst>
                          <a:rect l="0" t="0" r="r" b="b"/>
                          <a:pathLst>
                            <a:path w="844" h="493">
                              <a:moveTo>
                                <a:pt x="0" y="0"/>
                              </a:moveTo>
                              <a:lnTo>
                                <a:pt x="844" y="492"/>
                              </a:lnTo>
                              <a:lnTo>
                                <a:pt x="210" y="9"/>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0"/>
                      <wps:cNvSpPr>
                        <a:spLocks/>
                      </wps:cNvSpPr>
                      <wps:spPr bwMode="auto">
                        <a:xfrm>
                          <a:off x="1286" y="1632"/>
                          <a:ext cx="682" cy="495"/>
                        </a:xfrm>
                        <a:custGeom>
                          <a:avLst/>
                          <a:gdLst>
                            <a:gd name="T0" fmla="+- 0 1287 1287"/>
                            <a:gd name="T1" fmla="*/ T0 w 682"/>
                            <a:gd name="T2" fmla="+- 0 1632 1632"/>
                            <a:gd name="T3" fmla="*/ 1632 h 495"/>
                            <a:gd name="T4" fmla="+- 0 1968 1287"/>
                            <a:gd name="T5" fmla="*/ T4 w 682"/>
                            <a:gd name="T6" fmla="+- 0 2127 1632"/>
                            <a:gd name="T7" fmla="*/ 2127 h 495"/>
                            <a:gd name="T8" fmla="+- 0 1871 1287"/>
                            <a:gd name="T9" fmla="*/ T8 w 682"/>
                            <a:gd name="T10" fmla="+- 0 1941 1632"/>
                            <a:gd name="T11" fmla="*/ 1941 h 495"/>
                            <a:gd name="T12" fmla="+- 0 1287 1287"/>
                            <a:gd name="T13" fmla="*/ T12 w 682"/>
                            <a:gd name="T14" fmla="+- 0 1632 1632"/>
                            <a:gd name="T15" fmla="*/ 1632 h 495"/>
                          </a:gdLst>
                          <a:ahLst/>
                          <a:cxnLst>
                            <a:cxn ang="0">
                              <a:pos x="T1" y="T3"/>
                            </a:cxn>
                            <a:cxn ang="0">
                              <a:pos x="T5" y="T7"/>
                            </a:cxn>
                            <a:cxn ang="0">
                              <a:pos x="T9" y="T11"/>
                            </a:cxn>
                            <a:cxn ang="0">
                              <a:pos x="T13" y="T15"/>
                            </a:cxn>
                          </a:cxnLst>
                          <a:rect l="0" t="0" r="r" b="b"/>
                          <a:pathLst>
                            <a:path w="682" h="495">
                              <a:moveTo>
                                <a:pt x="0" y="0"/>
                              </a:moveTo>
                              <a:lnTo>
                                <a:pt x="681" y="495"/>
                              </a:lnTo>
                              <a:lnTo>
                                <a:pt x="584" y="309"/>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1"/>
                      <wps:cNvSpPr>
                        <a:spLocks/>
                      </wps:cNvSpPr>
                      <wps:spPr bwMode="auto">
                        <a:xfrm>
                          <a:off x="1871" y="1149"/>
                          <a:ext cx="102" cy="977"/>
                        </a:xfrm>
                        <a:custGeom>
                          <a:avLst/>
                          <a:gdLst>
                            <a:gd name="T0" fmla="+- 0 1973 1871"/>
                            <a:gd name="T1" fmla="*/ T0 w 102"/>
                            <a:gd name="T2" fmla="+- 0 1150 1150"/>
                            <a:gd name="T3" fmla="*/ 1150 h 977"/>
                            <a:gd name="T4" fmla="+- 0 1871 1871"/>
                            <a:gd name="T5" fmla="*/ T4 w 102"/>
                            <a:gd name="T6" fmla="+- 0 1941 1150"/>
                            <a:gd name="T7" fmla="*/ 1941 h 977"/>
                            <a:gd name="T8" fmla="+- 0 1968 1871"/>
                            <a:gd name="T9" fmla="*/ T8 w 102"/>
                            <a:gd name="T10" fmla="+- 0 2127 1150"/>
                            <a:gd name="T11" fmla="*/ 2127 h 977"/>
                            <a:gd name="T12" fmla="+- 0 1973 1871"/>
                            <a:gd name="T13" fmla="*/ T12 w 102"/>
                            <a:gd name="T14" fmla="+- 0 1150 1150"/>
                            <a:gd name="T15" fmla="*/ 1150 h 977"/>
                          </a:gdLst>
                          <a:ahLst/>
                          <a:cxnLst>
                            <a:cxn ang="0">
                              <a:pos x="T1" y="T3"/>
                            </a:cxn>
                            <a:cxn ang="0">
                              <a:pos x="T5" y="T7"/>
                            </a:cxn>
                            <a:cxn ang="0">
                              <a:pos x="T9" y="T11"/>
                            </a:cxn>
                            <a:cxn ang="0">
                              <a:pos x="T13" y="T15"/>
                            </a:cxn>
                          </a:cxnLst>
                          <a:rect l="0" t="0" r="r" b="b"/>
                          <a:pathLst>
                            <a:path w="102" h="977">
                              <a:moveTo>
                                <a:pt x="102" y="0"/>
                              </a:moveTo>
                              <a:lnTo>
                                <a:pt x="0" y="791"/>
                              </a:lnTo>
                              <a:lnTo>
                                <a:pt x="97" y="977"/>
                              </a:lnTo>
                              <a:lnTo>
                                <a:pt x="102"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2"/>
                      <wps:cNvSpPr>
                        <a:spLocks/>
                      </wps:cNvSpPr>
                      <wps:spPr bwMode="auto">
                        <a:xfrm>
                          <a:off x="1830" y="850"/>
                          <a:ext cx="113" cy="838"/>
                        </a:xfrm>
                        <a:custGeom>
                          <a:avLst/>
                          <a:gdLst>
                            <a:gd name="T0" fmla="+- 0 1943 1831"/>
                            <a:gd name="T1" fmla="*/ T0 w 113"/>
                            <a:gd name="T2" fmla="+- 0 850 850"/>
                            <a:gd name="T3" fmla="*/ 850 h 838"/>
                            <a:gd name="T4" fmla="+- 0 1831 1831"/>
                            <a:gd name="T5" fmla="*/ T4 w 113"/>
                            <a:gd name="T6" fmla="+- 0 1027 850"/>
                            <a:gd name="T7" fmla="*/ 1027 h 838"/>
                            <a:gd name="T8" fmla="+- 0 1856 1831"/>
                            <a:gd name="T9" fmla="*/ T8 w 113"/>
                            <a:gd name="T10" fmla="+- 0 1688 850"/>
                            <a:gd name="T11" fmla="*/ 1688 h 838"/>
                            <a:gd name="T12" fmla="+- 0 1943 1831"/>
                            <a:gd name="T13" fmla="*/ T12 w 113"/>
                            <a:gd name="T14" fmla="+- 0 850 850"/>
                            <a:gd name="T15" fmla="*/ 850 h 838"/>
                          </a:gdLst>
                          <a:ahLst/>
                          <a:cxnLst>
                            <a:cxn ang="0">
                              <a:pos x="T1" y="T3"/>
                            </a:cxn>
                            <a:cxn ang="0">
                              <a:pos x="T5" y="T7"/>
                            </a:cxn>
                            <a:cxn ang="0">
                              <a:pos x="T9" y="T11"/>
                            </a:cxn>
                            <a:cxn ang="0">
                              <a:pos x="T13" y="T15"/>
                            </a:cxn>
                          </a:cxnLst>
                          <a:rect l="0" t="0" r="r" b="b"/>
                          <a:pathLst>
                            <a:path w="113" h="838">
                              <a:moveTo>
                                <a:pt x="112" y="0"/>
                              </a:moveTo>
                              <a:lnTo>
                                <a:pt x="0" y="177"/>
                              </a:lnTo>
                              <a:lnTo>
                                <a:pt x="25" y="838"/>
                              </a:lnTo>
                              <a:lnTo>
                                <a:pt x="112"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3"/>
                      <wps:cNvSpPr>
                        <a:spLocks/>
                      </wps:cNvSpPr>
                      <wps:spPr bwMode="auto">
                        <a:xfrm>
                          <a:off x="1094" y="850"/>
                          <a:ext cx="849" cy="485"/>
                        </a:xfrm>
                        <a:custGeom>
                          <a:avLst/>
                          <a:gdLst>
                            <a:gd name="T0" fmla="+- 0 1943 1095"/>
                            <a:gd name="T1" fmla="*/ T0 w 849"/>
                            <a:gd name="T2" fmla="+- 0 850 850"/>
                            <a:gd name="T3" fmla="*/ 850 h 485"/>
                            <a:gd name="T4" fmla="+- 0 1095 1095"/>
                            <a:gd name="T5" fmla="*/ T4 w 849"/>
                            <a:gd name="T6" fmla="+- 0 1335 850"/>
                            <a:gd name="T7" fmla="*/ 1335 h 485"/>
                            <a:gd name="T8" fmla="+- 0 1831 1095"/>
                            <a:gd name="T9" fmla="*/ T8 w 849"/>
                            <a:gd name="T10" fmla="+- 0 1027 850"/>
                            <a:gd name="T11" fmla="*/ 1027 h 485"/>
                            <a:gd name="T12" fmla="+- 0 1943 1095"/>
                            <a:gd name="T13" fmla="*/ T12 w 849"/>
                            <a:gd name="T14" fmla="+- 0 850 850"/>
                            <a:gd name="T15" fmla="*/ 850 h 485"/>
                          </a:gdLst>
                          <a:ahLst/>
                          <a:cxnLst>
                            <a:cxn ang="0">
                              <a:pos x="T1" y="T3"/>
                            </a:cxn>
                            <a:cxn ang="0">
                              <a:pos x="T5" y="T7"/>
                            </a:cxn>
                            <a:cxn ang="0">
                              <a:pos x="T9" y="T11"/>
                            </a:cxn>
                            <a:cxn ang="0">
                              <a:pos x="T13" y="T15"/>
                            </a:cxn>
                          </a:cxnLst>
                          <a:rect l="0" t="0" r="r" b="b"/>
                          <a:pathLst>
                            <a:path w="849" h="485">
                              <a:moveTo>
                                <a:pt x="848" y="0"/>
                              </a:moveTo>
                              <a:lnTo>
                                <a:pt x="0" y="485"/>
                              </a:lnTo>
                              <a:lnTo>
                                <a:pt x="736" y="177"/>
                              </a:lnTo>
                              <a:lnTo>
                                <a:pt x="848"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345" y="1397"/>
                          <a:ext cx="11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0" y="1397"/>
                          <a:ext cx="28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Line 16"/>
                      <wps:cNvCnPr>
                        <a:cxnSpLocks noChangeShapeType="1"/>
                      </wps:cNvCnPr>
                      <wps:spPr bwMode="auto">
                        <a:xfrm>
                          <a:off x="1638" y="1402"/>
                          <a:ext cx="141" cy="0"/>
                        </a:xfrm>
                        <a:prstGeom prst="line">
                          <a:avLst/>
                        </a:prstGeom>
                        <a:noFill/>
                        <a:ln w="1270">
                          <a:solidFill>
                            <a:srgbClr val="45276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7E9A8A" id="Group 7" o:spid="_x0000_s1026" style="position:absolute;margin-left:42.5pt;margin-top:42.5pt;width:56.15pt;height:63.85pt;z-index:-251655168;mso-position-horizontal-relative:page;mso-position-vertical-relative:page" coordorigin="850,850" coordsize="1123,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">
              <v:shape id="Freeform 8" o:spid="_x0000_s1027" style="position:absolute;left:850;top:1166;width:769;height:352;visibility:visible;mso-wrap-style:square;v-text-anchor:top" coordsize="76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" path="m769,l,343r210,9l769,xe" fillcolor="#79619d" stroked="f">
                <v:path arrowok="t" o:connecttype="custom" o:connectlocs="769,1167;0,1510;210,1519;769,1167" o:connectangles="0,0,0,0"/>
              </v:shape>
              <v:shape id="Freeform 9" o:spid="_x0000_s1028" style="position:absolute;left:850;top:1509;width:844;height:493;visibility:visible;mso-wrap-style:square;v-text-anchor:top" coordsize="8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" path="m,l844,492,210,9,,xe" fillcolor="#45276f" stroked="f">
                <v:path arrowok="t" o:connecttype="custom" o:connectlocs="0,1510;844,2002;210,1519;0,1510" o:connectangles="0,0,0,0"/>
              </v:shape>
              <v:shape id="Freeform 10" o:spid="_x0000_s1029" style="position:absolute;left:1286;top:1632;width:682;height:495;visibility:visible;mso-wrap-style:square;v-text-anchor:top" coordsize="6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" path="m,l681,495,584,309,,xe" fillcolor="#df5c3b" stroked="f">
                <v:path arrowok="t" o:connecttype="custom" o:connectlocs="0,1632;681,2127;584,1941;0,1632" o:connectangles="0,0,0,0"/>
              </v:shape>
              <v:shape id="Freeform 11" o:spid="_x0000_s1030" style="position:absolute;left:1871;top:1149;width:102;height:977;visibility:visible;mso-wrap-style:square;v-text-anchor:top" coordsize="10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" path="m102,l,791,97,977,102,xe" fillcolor="#f7a822" stroked="f">
                <v:path arrowok="t" o:connecttype="custom" o:connectlocs="102,1150;0,1941;97,2127;102,1150" o:connectangles="0,0,0,0"/>
              </v:shape>
              <v:shape id="Freeform 12" o:spid="_x0000_s1031" style="position:absolute;left:1830;top:850;width:113;height:838;visibility:visible;mso-wrap-style:square;v-text-anchor:top" coordsize="11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" path="m112,l,177,25,838,112,xe" fillcolor="#2cb8c5" stroked="f">
                <v:path arrowok="t" o:connecttype="custom" o:connectlocs="112,850;0,1027;25,1688;112,850" o:connectangles="0,0,0,0"/>
              </v:shape>
              <v:shape id="Freeform 13" o:spid="_x0000_s1032" style="position:absolute;left:1094;top:850;width:849;height:485;visibility:visible;mso-wrap-style:square;v-text-anchor:top" coordsize="8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" path="m848,l,485,736,177,848,xe" fillcolor="#1a8784" stroked="f">
                <v:path arrowok="t" o:connecttype="custom" o:connectlocs="848,850;0,1335;736,1027;848,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3" type="#_x0000_t75" style="position:absolute;left:1345;top:1397;width:11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">
                <v:imagedata r:id="rId4" o:title=""/>
              </v:shape>
              <v:shape id="Picture 15" o:spid="_x0000_s1034" type="#_x0000_t75" style="position:absolute;left:1500;top:1397;width:280;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">
                <v:imagedata r:id="rId5" o:title=""/>
              </v:shape>
              <v:line id="Line 16" o:spid="_x0000_s1035" style="position:absolute;visibility:visible;mso-wrap-style:square" from="1638,1402" to="1779,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" strokecolor="#45276f" strokeweight=".1pt"/>
              <w10:wrap anchorx="page" anchory="page"/>
            </v:group>
          </w:pict>
        </mc:Fallback>
      </mc:AlternateContent>
    </w:r>
    <w:r>
      <w:rPr>
        <w:noProof/>
        <w:lang w:val="en-GB" w:eastAsia="en-GB"/>
      </w:rPr>
      <mc:AlternateContent>
        <mc:Choice Requires="wps">
          <w:drawing>
            <wp:anchor distT="0" distB="0" distL="114300" distR="114300" simplePos="0" relativeHeight="251658242" behindDoc="1" locked="0" layoutInCell="1" allowOverlap="1" wp14:anchorId="15227BDF" wp14:editId="66F6E7DD">
              <wp:simplePos x="0" y="0"/>
              <wp:positionH relativeFrom="page">
                <wp:posOffset>1040130</wp:posOffset>
              </wp:positionH>
              <wp:positionV relativeFrom="page">
                <wp:posOffset>750570</wp:posOffset>
              </wp:positionV>
              <wp:extent cx="89535" cy="152400"/>
              <wp:effectExtent l="0" t="0" r="0" b="0"/>
              <wp:wrapNone/>
              <wp:docPr id="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44313" w14:textId="77777777" w:rsidR="001F069C" w:rsidRDefault="001F069C" w:rsidP="001F069C">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227BDF" id="_x0000_t202" coordsize="21600,21600" o:spt="202" path="m,l,21600r21600,l21600,xe">
              <v:stroke joinstyle="miter"/>
              <v:path gradientshapeok="t" o:connecttype="rect"/>
            </v:shapetype>
            <v:shape id="Text Box 17" o:spid="_x0000_s1026" type="#_x0000_t202" style="position:absolute;margin-left:81.9pt;margin-top:59.1pt;width:7.05pt;height: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" filled="f" stroked="f">
              <v:textbox inset="0,0,0,0">
                <w:txbxContent>
                  <w:p w14:paraId="56344313" w14:textId="77777777" w:rsidR="001F069C" w:rsidRDefault="001F069C" w:rsidP="001F069C">
                    <w:pPr>
                      <w:spacing w:before="4"/>
                      <w:ind w:left="40"/>
                      <w:rPr>
                        <w:sz w:val="17"/>
                      </w:rPr>
                    </w:pPr>
                  </w:p>
                </w:txbxContent>
              </v:textbox>
              <w10:wrap anchorx="page" anchory="page"/>
            </v:shape>
          </w:pict>
        </mc:Fallback>
      </mc:AlternateContent>
    </w:r>
  </w:p>
  <w:p w14:paraId="22D67A88" w14:textId="6D41B519" w:rsidR="00E966B0" w:rsidRDefault="00E966B0" w:rsidP="00E966B0">
    <w:pPr>
      <w:jc w:val="center"/>
      <w:rPr>
        <w:rFonts w:asciiTheme="minorHAnsi" w:hAnsiTheme="minorHAnsi" w:cstheme="minorHAnsi"/>
        <w:b/>
        <w:bCs/>
        <w:sz w:val="28"/>
        <w:szCs w:val="28"/>
        <w:u w:val="single"/>
        <w:lang w:val="en-GB"/>
      </w:rPr>
    </w:pPr>
  </w:p>
  <w:p w14:paraId="179A1E2A" w14:textId="77777777" w:rsidR="00E966B0" w:rsidRDefault="00E966B0" w:rsidP="00E966B0">
    <w:pPr>
      <w:jc w:val="center"/>
      <w:rPr>
        <w:rFonts w:asciiTheme="minorHAnsi" w:hAnsiTheme="minorHAnsi" w:cstheme="minorHAnsi"/>
        <w:b/>
        <w:bCs/>
        <w:sz w:val="44"/>
        <w:szCs w:val="44"/>
        <w:u w:val="single"/>
        <w:lang w:val="en-GB"/>
      </w:rPr>
    </w:pPr>
  </w:p>
  <w:p w14:paraId="354B4B34" w14:textId="77777777" w:rsidR="00F57EC5" w:rsidRPr="00F57EC5" w:rsidRDefault="00F57EC5" w:rsidP="00E966B0">
    <w:pPr>
      <w:jc w:val="center"/>
      <w:rPr>
        <w:rFonts w:asciiTheme="minorHAnsi" w:hAnsiTheme="minorHAnsi" w:cstheme="minorHAnsi"/>
        <w:b/>
        <w:bCs/>
        <w:sz w:val="44"/>
        <w:szCs w:val="44"/>
        <w:u w:val="single"/>
        <w:lang w:val="en-GB"/>
      </w:rPr>
    </w:pPr>
  </w:p>
  <w:p w14:paraId="3B0C8726" w14:textId="66B2DD08" w:rsidR="001F069C" w:rsidRPr="00F57EC5" w:rsidRDefault="00F57EC5" w:rsidP="00F57EC5">
    <w:pPr>
      <w:pStyle w:val="Header"/>
      <w:jc w:val="center"/>
      <w:rPr>
        <w:rFonts w:asciiTheme="minorHAnsi" w:hAnsiTheme="minorHAnsi" w:cstheme="minorHAnsi"/>
        <w:sz w:val="44"/>
        <w:szCs w:val="44"/>
      </w:rPr>
    </w:pPr>
    <w:r w:rsidRPr="00F57EC5">
      <w:rPr>
        <w:rFonts w:asciiTheme="minorHAnsi" w:hAnsiTheme="minorHAnsi" w:cstheme="minorHAnsi"/>
        <w:sz w:val="44"/>
        <w:szCs w:val="44"/>
      </w:rPr>
      <w:t>Trust Policy Update Information</w:t>
    </w:r>
  </w:p>
  <w:p w14:paraId="76D670DE" w14:textId="77777777" w:rsidR="00F57EC5" w:rsidRDefault="00F57E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012D"/>
    <w:multiLevelType w:val="hybridMultilevel"/>
    <w:tmpl w:val="D50E0694"/>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623DB"/>
    <w:multiLevelType w:val="hybridMultilevel"/>
    <w:tmpl w:val="74F671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5673A"/>
    <w:multiLevelType w:val="hybridMultilevel"/>
    <w:tmpl w:val="B58EA444"/>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C74EF"/>
    <w:multiLevelType w:val="hybridMultilevel"/>
    <w:tmpl w:val="8AA43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01FAD"/>
    <w:multiLevelType w:val="hybridMultilevel"/>
    <w:tmpl w:val="E6DE5952"/>
    <w:lvl w:ilvl="0" w:tplc="A850874C">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E2A8B"/>
    <w:multiLevelType w:val="hybridMultilevel"/>
    <w:tmpl w:val="8D7649CC"/>
    <w:lvl w:ilvl="0" w:tplc="73006C04">
      <w:start w:val="1"/>
      <w:numFmt w:val="bullet"/>
      <w:lvlText w:val="-"/>
      <w:lvlJc w:val="left"/>
      <w:pPr>
        <w:ind w:left="720" w:hanging="360"/>
      </w:pPr>
      <w:rPr>
        <w:rFonts w:ascii="Calibri" w:eastAsia="Times New Roman" w:hAnsi="Calibri" w:cs="Calibri"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F4FD2"/>
    <w:multiLevelType w:val="hybridMultilevel"/>
    <w:tmpl w:val="EC2C1448"/>
    <w:lvl w:ilvl="0" w:tplc="75A26726">
      <w:start w:val="1"/>
      <w:numFmt w:val="lowerLetter"/>
      <w:lvlText w:val="%1."/>
      <w:lvlJc w:val="left"/>
      <w:pPr>
        <w:ind w:left="1080" w:hanging="360"/>
      </w:pPr>
      <w:rPr>
        <w:rFonts w:asciiTheme="minorHAnsi" w:eastAsia="Times New Roman" w:hAnsiTheme="minorHAnsi" w:cstheme="minorHAnsi"/>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AED649B"/>
    <w:multiLevelType w:val="hybridMultilevel"/>
    <w:tmpl w:val="3F02B286"/>
    <w:lvl w:ilvl="0" w:tplc="73006C04">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8A067E"/>
    <w:multiLevelType w:val="hybridMultilevel"/>
    <w:tmpl w:val="71ECE860"/>
    <w:lvl w:ilvl="0" w:tplc="73006C04">
      <w:start w:val="1"/>
      <w:numFmt w:val="bullet"/>
      <w:lvlText w:val="-"/>
      <w:lvlJc w:val="left"/>
      <w:pPr>
        <w:ind w:left="720" w:hanging="360"/>
      </w:pPr>
      <w:rPr>
        <w:rFonts w:ascii="Calibri" w:eastAsia="Times New Roman" w:hAnsi="Calibri" w:cs="Calibri"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8"/>
  </w:num>
  <w:num w:numId="6">
    <w:abstractNumId w:val="5"/>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7C"/>
    <w:rsid w:val="00033419"/>
    <w:rsid w:val="000554A8"/>
    <w:rsid w:val="00063C2A"/>
    <w:rsid w:val="000910F9"/>
    <w:rsid w:val="000D778A"/>
    <w:rsid w:val="000E219D"/>
    <w:rsid w:val="00123BE3"/>
    <w:rsid w:val="00154A7F"/>
    <w:rsid w:val="00167397"/>
    <w:rsid w:val="00182402"/>
    <w:rsid w:val="001C0696"/>
    <w:rsid w:val="001F069C"/>
    <w:rsid w:val="001F5184"/>
    <w:rsid w:val="0023560A"/>
    <w:rsid w:val="002552E7"/>
    <w:rsid w:val="002611AD"/>
    <w:rsid w:val="0028079A"/>
    <w:rsid w:val="002E6BB4"/>
    <w:rsid w:val="003642B0"/>
    <w:rsid w:val="003D349C"/>
    <w:rsid w:val="003F39CA"/>
    <w:rsid w:val="00426733"/>
    <w:rsid w:val="0043685D"/>
    <w:rsid w:val="00460FDB"/>
    <w:rsid w:val="004A2AF3"/>
    <w:rsid w:val="004C036F"/>
    <w:rsid w:val="004D51BC"/>
    <w:rsid w:val="004E3842"/>
    <w:rsid w:val="004E39B0"/>
    <w:rsid w:val="005C2534"/>
    <w:rsid w:val="005C3DEA"/>
    <w:rsid w:val="005E173B"/>
    <w:rsid w:val="005F6F85"/>
    <w:rsid w:val="006003EA"/>
    <w:rsid w:val="0063488E"/>
    <w:rsid w:val="00646A36"/>
    <w:rsid w:val="00690E54"/>
    <w:rsid w:val="006B67CA"/>
    <w:rsid w:val="00734A43"/>
    <w:rsid w:val="007518E9"/>
    <w:rsid w:val="00763B5E"/>
    <w:rsid w:val="008315B7"/>
    <w:rsid w:val="00876D1F"/>
    <w:rsid w:val="00877325"/>
    <w:rsid w:val="00885EF7"/>
    <w:rsid w:val="008E1BB2"/>
    <w:rsid w:val="00905912"/>
    <w:rsid w:val="00915FBA"/>
    <w:rsid w:val="00917834"/>
    <w:rsid w:val="00925ED3"/>
    <w:rsid w:val="00945A56"/>
    <w:rsid w:val="00952065"/>
    <w:rsid w:val="00981DA5"/>
    <w:rsid w:val="00983063"/>
    <w:rsid w:val="009B0A42"/>
    <w:rsid w:val="009F00D3"/>
    <w:rsid w:val="00A15A7A"/>
    <w:rsid w:val="00A67C83"/>
    <w:rsid w:val="00A93220"/>
    <w:rsid w:val="00AA7219"/>
    <w:rsid w:val="00AC5989"/>
    <w:rsid w:val="00B03D4F"/>
    <w:rsid w:val="00B04081"/>
    <w:rsid w:val="00B64498"/>
    <w:rsid w:val="00B872B5"/>
    <w:rsid w:val="00B90E4B"/>
    <w:rsid w:val="00B97656"/>
    <w:rsid w:val="00BB1117"/>
    <w:rsid w:val="00BB5F22"/>
    <w:rsid w:val="00BF182B"/>
    <w:rsid w:val="00C74B88"/>
    <w:rsid w:val="00C863F5"/>
    <w:rsid w:val="00CA3E40"/>
    <w:rsid w:val="00CB3BE7"/>
    <w:rsid w:val="00CE345D"/>
    <w:rsid w:val="00CF4A55"/>
    <w:rsid w:val="00D23AE4"/>
    <w:rsid w:val="00D2583A"/>
    <w:rsid w:val="00D60BC8"/>
    <w:rsid w:val="00D93F3B"/>
    <w:rsid w:val="00DA2416"/>
    <w:rsid w:val="00E1064D"/>
    <w:rsid w:val="00E86438"/>
    <w:rsid w:val="00E966B0"/>
    <w:rsid w:val="00EA05E3"/>
    <w:rsid w:val="00EA357C"/>
    <w:rsid w:val="00EA55C5"/>
    <w:rsid w:val="00EB07CD"/>
    <w:rsid w:val="00EE0648"/>
    <w:rsid w:val="00EF20B6"/>
    <w:rsid w:val="00EF248C"/>
    <w:rsid w:val="00F57EC5"/>
    <w:rsid w:val="00F62115"/>
    <w:rsid w:val="00F86A58"/>
    <w:rsid w:val="00F95581"/>
    <w:rsid w:val="00FA5134"/>
    <w:rsid w:val="00FD0761"/>
    <w:rsid w:val="00FE6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489FC"/>
  <w15:docId w15:val="{14AC1B4F-94C6-4217-AA14-07317A11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69C"/>
    <w:rPr>
      <w:rFonts w:ascii="Arial" w:eastAsia="Times New Roman" w:hAnsi="Arial" w:cs="Times New Roman"/>
    </w:rPr>
  </w:style>
  <w:style w:type="paragraph" w:styleId="Heading1">
    <w:name w:val="heading 1"/>
    <w:basedOn w:val="Normal"/>
    <w:next w:val="Normal"/>
    <w:link w:val="Heading1Char"/>
    <w:uiPriority w:val="9"/>
    <w:qFormat/>
    <w:rsid w:val="001F069C"/>
    <w:pPr>
      <w:keepNext/>
      <w:keepLines/>
      <w:spacing w:before="240"/>
      <w:outlineLvl w:val="0"/>
    </w:pPr>
    <w:rPr>
      <w:rFonts w:eastAsiaTheme="majorEastAsia" w:cstheme="majorBidi"/>
      <w:b/>
      <w:color w:val="44267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069C"/>
    <w:pPr>
      <w:tabs>
        <w:tab w:val="center" w:pos="4513"/>
        <w:tab w:val="right" w:pos="9026"/>
      </w:tabs>
    </w:pPr>
  </w:style>
  <w:style w:type="character" w:customStyle="1" w:styleId="HeaderChar">
    <w:name w:val="Header Char"/>
    <w:basedOn w:val="DefaultParagraphFont"/>
    <w:link w:val="Header"/>
    <w:uiPriority w:val="99"/>
    <w:rsid w:val="001F069C"/>
    <w:rPr>
      <w:rFonts w:ascii="Times New Roman" w:eastAsia="Times New Roman" w:hAnsi="Times New Roman" w:cs="Times New Roman"/>
    </w:rPr>
  </w:style>
  <w:style w:type="paragraph" w:styleId="Footer">
    <w:name w:val="footer"/>
    <w:basedOn w:val="Normal"/>
    <w:link w:val="FooterChar"/>
    <w:uiPriority w:val="99"/>
    <w:unhideWhenUsed/>
    <w:rsid w:val="001F069C"/>
    <w:pPr>
      <w:tabs>
        <w:tab w:val="center" w:pos="4513"/>
        <w:tab w:val="right" w:pos="9026"/>
      </w:tabs>
    </w:pPr>
  </w:style>
  <w:style w:type="character" w:customStyle="1" w:styleId="FooterChar">
    <w:name w:val="Footer Char"/>
    <w:basedOn w:val="DefaultParagraphFont"/>
    <w:link w:val="Footer"/>
    <w:uiPriority w:val="99"/>
    <w:rsid w:val="001F069C"/>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F069C"/>
    <w:rPr>
      <w:rFonts w:ascii="Arial" w:eastAsiaTheme="majorEastAsia" w:hAnsi="Arial" w:cstheme="majorBidi"/>
      <w:b/>
      <w:color w:val="442670"/>
      <w:sz w:val="44"/>
      <w:szCs w:val="32"/>
    </w:rPr>
  </w:style>
  <w:style w:type="character" w:styleId="Hyperlink">
    <w:name w:val="Hyperlink"/>
    <w:basedOn w:val="DefaultParagraphFont"/>
    <w:uiPriority w:val="99"/>
    <w:unhideWhenUsed/>
    <w:rsid w:val="00EA357C"/>
    <w:rPr>
      <w:color w:val="0000FF" w:themeColor="hyperlink"/>
      <w:u w:val="single"/>
    </w:rPr>
  </w:style>
  <w:style w:type="character" w:customStyle="1" w:styleId="UnresolvedMention">
    <w:name w:val="Unresolved Mention"/>
    <w:basedOn w:val="DefaultParagraphFont"/>
    <w:uiPriority w:val="99"/>
    <w:semiHidden/>
    <w:unhideWhenUsed/>
    <w:rsid w:val="00EA357C"/>
    <w:rPr>
      <w:color w:val="605E5C"/>
      <w:shd w:val="clear" w:color="auto" w:fill="E1DFDD"/>
    </w:rPr>
  </w:style>
  <w:style w:type="table" w:styleId="TableGrid">
    <w:name w:val="Table Grid"/>
    <w:basedOn w:val="TableNormal"/>
    <w:uiPriority w:val="39"/>
    <w:rsid w:val="00460FD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r\EPT\EPT%20Team%20Site%20-%20Shared\EPT\EPT\EPT%20New%20Branding%20templates\EPT%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5764C-063A-412D-81A0-4BB20643DB82}">
  <ds:schemaRefs>
    <ds:schemaRef ds:uri="http://schemas.microsoft.com/sharepoint/v3/contenttype/forms"/>
  </ds:schemaRefs>
</ds:datastoreItem>
</file>

<file path=customXml/itemProps2.xml><?xml version="1.0" encoding="utf-8"?>
<ds:datastoreItem xmlns:ds="http://schemas.openxmlformats.org/officeDocument/2006/customXml" ds:itemID="{4571D7A2-C10E-4172-9F28-61F1DA9766CD}">
  <ds:schemaRefs>
    <ds:schemaRef ds:uri="http://purl.org/dc/elements/1.1/"/>
    <ds:schemaRef ds:uri="15b27674-5099-4916-a580-875e1bc3e0f6"/>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f0150cf4-383c-4503-829c-b86b76728863"/>
    <ds:schemaRef ds:uri="http://www.w3.org/XML/1998/namespace"/>
    <ds:schemaRef ds:uri="http://purl.org/dc/dcmitype/"/>
  </ds:schemaRefs>
</ds:datastoreItem>
</file>

<file path=customXml/itemProps3.xml><?xml version="1.0" encoding="utf-8"?>
<ds:datastoreItem xmlns:ds="http://schemas.openxmlformats.org/officeDocument/2006/customXml" ds:itemID="{57174EA2-4E03-4C2F-9B44-6C5D50C05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EPT Word Template</Template>
  <TotalTime>1</TotalTime>
  <Pages>1</Pages>
  <Words>155</Words>
  <Characters>885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DPM622 EPT Word Template v3 OUTLINE</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DPM622 EPT Word Template v3 OUTLINE</dc:title>
  <dc:creator>kyle robinson</dc:creator>
  <cp:lastModifiedBy>Clare Holding</cp:lastModifiedBy>
  <cp:revision>2</cp:revision>
  <dcterms:created xsi:type="dcterms:W3CDTF">2025-01-08T09:31:00Z</dcterms:created>
  <dcterms:modified xsi:type="dcterms:W3CDTF">2025-01-08T09:31:00Z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Adobe Illustrator 24.0 (Macintosh)</vt:lpwstr>
  </property>
  <property fmtid="{D5CDD505-2E9C-101B-9397-08002B2CF9AE}" pid="4" name="LastSaved">
    <vt:filetime>2020-01-14T00:00:00Z</vt:filetime>
  </property>
  <property fmtid="{D5CDD505-2E9C-101B-9397-08002B2CF9AE}" pid="5" name="ContentTypeId">
    <vt:lpwstr>0x0101007E496869779B924BB2DEDA3AFCBA83F2</vt:lpwstr>
  </property>
  <property fmtid="{D5CDD505-2E9C-101B-9397-08002B2CF9AE}" pid="6" name="MediaServiceImageTags">
    <vt:lpwstr/>
  </property>
</Properties>
</file>